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3"/>
      </w:tblGrid>
      <w:tr w:rsidR="00F050BD"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F050BD" w:rsidRPr="005D5744" w:rsidRDefault="005D5744" w:rsidP="005D5744">
            <w:pPr>
              <w:spacing w:line="360" w:lineRule="auto"/>
              <w:jc w:val="center"/>
            </w:pPr>
            <w:r w:rsidRPr="005D5744">
              <w:t xml:space="preserve">Директору </w:t>
            </w:r>
            <w:r w:rsidR="00C7507D">
              <w:t>ЧУДПО</w:t>
            </w:r>
            <w:r w:rsidR="00F050BD" w:rsidRPr="005D5744">
              <w:t xml:space="preserve"> «</w:t>
            </w:r>
            <w:r w:rsidR="00C7507D">
              <w:t>ПЕРЕКРЕСТОК</w:t>
            </w:r>
            <w:r w:rsidR="00F050BD" w:rsidRPr="005D5744">
              <w:t>»</w:t>
            </w:r>
          </w:p>
          <w:p w:rsidR="00F050BD" w:rsidRDefault="00C7507D" w:rsidP="005D5744">
            <w:pPr>
              <w:spacing w:line="360" w:lineRule="auto"/>
              <w:jc w:val="center"/>
            </w:pPr>
            <w:proofErr w:type="spellStart"/>
            <w:r w:rsidRPr="00C7507D">
              <w:t>Россомагина</w:t>
            </w:r>
            <w:proofErr w:type="spellEnd"/>
            <w:r w:rsidRPr="00C7507D">
              <w:t xml:space="preserve"> Наталья Александровна</w:t>
            </w:r>
            <w:bookmarkStart w:id="0" w:name="_GoBack"/>
            <w:bookmarkEnd w:id="0"/>
          </w:p>
        </w:tc>
      </w:tr>
    </w:tbl>
    <w:p w:rsidR="00F050BD" w:rsidRDefault="00F050BD"/>
    <w:p w:rsidR="005D5744" w:rsidRDefault="005D5744" w:rsidP="00ED7C0D">
      <w:pPr>
        <w:jc w:val="center"/>
        <w:rPr>
          <w:b/>
        </w:rPr>
      </w:pPr>
    </w:p>
    <w:p w:rsidR="00F050BD" w:rsidRPr="00ED7C0D" w:rsidRDefault="00F050BD" w:rsidP="00ED7C0D">
      <w:pPr>
        <w:jc w:val="center"/>
        <w:rPr>
          <w:b/>
        </w:rPr>
      </w:pPr>
      <w:proofErr w:type="gramStart"/>
      <w:r w:rsidRPr="00ED7C0D">
        <w:rPr>
          <w:b/>
        </w:rPr>
        <w:t>З</w:t>
      </w:r>
      <w:proofErr w:type="gramEnd"/>
      <w:r w:rsidRPr="00ED7C0D">
        <w:rPr>
          <w:b/>
        </w:rPr>
        <w:t xml:space="preserve"> А Я В Л Е Н И Е</w:t>
      </w:r>
    </w:p>
    <w:p w:rsidR="005D5744" w:rsidRDefault="005D5744"/>
    <w:p w:rsidR="005D5744" w:rsidRDefault="005D5744"/>
    <w:p w:rsidR="00F050BD" w:rsidRDefault="00F050BD">
      <w:r>
        <w:t>Прошу принять меня на курсы подг</w:t>
      </w:r>
      <w:r w:rsidR="00262649">
        <w:t>отовки водителей ТС категории «</w:t>
      </w:r>
      <w:r w:rsidR="005D5744">
        <w:t>___</w:t>
      </w:r>
      <w:r>
        <w:t>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1"/>
        <w:gridCol w:w="842"/>
        <w:gridCol w:w="820"/>
        <w:gridCol w:w="1056"/>
        <w:gridCol w:w="1051"/>
        <w:gridCol w:w="2871"/>
      </w:tblGrid>
      <w:tr w:rsidR="00F050BD" w:rsidTr="00A42B95"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F050BD" w:rsidRDefault="00F050BD">
            <w:r>
              <w:t>Фамилия</w:t>
            </w:r>
          </w:p>
        </w:tc>
        <w:tc>
          <w:tcPr>
            <w:tcW w:w="6640" w:type="dxa"/>
            <w:gridSpan w:val="5"/>
            <w:tcBorders>
              <w:top w:val="nil"/>
              <w:left w:val="nil"/>
              <w:right w:val="nil"/>
            </w:tcBorders>
          </w:tcPr>
          <w:p w:rsidR="00F050BD" w:rsidRPr="005D5744" w:rsidRDefault="005D5744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-</w:t>
            </w:r>
          </w:p>
        </w:tc>
      </w:tr>
      <w:tr w:rsidR="00F050BD" w:rsidTr="00A42B95"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F050BD" w:rsidRDefault="00F050BD">
            <w:r>
              <w:t>Имя</w:t>
            </w:r>
          </w:p>
        </w:tc>
        <w:tc>
          <w:tcPr>
            <w:tcW w:w="6640" w:type="dxa"/>
            <w:gridSpan w:val="5"/>
            <w:tcBorders>
              <w:left w:val="nil"/>
              <w:right w:val="nil"/>
            </w:tcBorders>
          </w:tcPr>
          <w:p w:rsidR="00F050BD" w:rsidRPr="005D5744" w:rsidRDefault="005D5744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-</w:t>
            </w:r>
          </w:p>
        </w:tc>
      </w:tr>
      <w:tr w:rsidR="00F050BD" w:rsidTr="00A42B95"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F050BD" w:rsidRDefault="00F050BD">
            <w:r>
              <w:t>Отчество</w:t>
            </w:r>
          </w:p>
        </w:tc>
        <w:tc>
          <w:tcPr>
            <w:tcW w:w="6640" w:type="dxa"/>
            <w:gridSpan w:val="5"/>
            <w:tcBorders>
              <w:left w:val="nil"/>
              <w:right w:val="nil"/>
            </w:tcBorders>
          </w:tcPr>
          <w:p w:rsidR="00F050BD" w:rsidRPr="005D5744" w:rsidRDefault="005D5744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-</w:t>
            </w:r>
          </w:p>
        </w:tc>
      </w:tr>
      <w:tr w:rsidR="00F050BD" w:rsidTr="00A42B95"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F050BD" w:rsidRDefault="00F050BD">
            <w:r>
              <w:t>Дата рождения</w:t>
            </w:r>
          </w:p>
        </w:tc>
        <w:tc>
          <w:tcPr>
            <w:tcW w:w="6640" w:type="dxa"/>
            <w:gridSpan w:val="5"/>
            <w:tcBorders>
              <w:left w:val="nil"/>
              <w:right w:val="nil"/>
            </w:tcBorders>
          </w:tcPr>
          <w:p w:rsidR="00F050BD" w:rsidRDefault="005D5744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-</w:t>
            </w:r>
          </w:p>
        </w:tc>
      </w:tr>
      <w:tr w:rsidR="00F050BD" w:rsidTr="00A42B95"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F050BD" w:rsidRDefault="00F050BD">
            <w:r>
              <w:t>Место рождения</w:t>
            </w:r>
          </w:p>
        </w:tc>
        <w:tc>
          <w:tcPr>
            <w:tcW w:w="6640" w:type="dxa"/>
            <w:gridSpan w:val="5"/>
            <w:tcBorders>
              <w:left w:val="nil"/>
              <w:right w:val="nil"/>
            </w:tcBorders>
          </w:tcPr>
          <w:p w:rsidR="00F050BD" w:rsidRPr="005D5744" w:rsidRDefault="005D5744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-</w:t>
            </w:r>
          </w:p>
        </w:tc>
      </w:tr>
      <w:tr w:rsidR="007C0D89" w:rsidTr="00A42B95"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7C0D89" w:rsidRPr="007C0D89" w:rsidRDefault="007C0D89">
            <w:r>
              <w:t>Гражданство</w:t>
            </w:r>
          </w:p>
        </w:tc>
        <w:tc>
          <w:tcPr>
            <w:tcW w:w="6640" w:type="dxa"/>
            <w:gridSpan w:val="5"/>
            <w:tcBorders>
              <w:left w:val="nil"/>
              <w:right w:val="nil"/>
            </w:tcBorders>
          </w:tcPr>
          <w:p w:rsidR="007C0D89" w:rsidRPr="005D5744" w:rsidRDefault="005D5744" w:rsidP="007C0D89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-</w:t>
            </w:r>
          </w:p>
        </w:tc>
      </w:tr>
      <w:tr w:rsidR="00F050BD" w:rsidTr="00A42B95"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F050BD" w:rsidRDefault="00F050BD">
            <w:r>
              <w:t>Паспорт</w:t>
            </w:r>
          </w:p>
        </w:tc>
        <w:tc>
          <w:tcPr>
            <w:tcW w:w="842" w:type="dxa"/>
            <w:tcBorders>
              <w:left w:val="nil"/>
              <w:bottom w:val="nil"/>
              <w:right w:val="nil"/>
            </w:tcBorders>
          </w:tcPr>
          <w:p w:rsidR="00F050BD" w:rsidRDefault="00F050BD">
            <w:r>
              <w:t>Серия</w:t>
            </w:r>
          </w:p>
        </w:tc>
        <w:tc>
          <w:tcPr>
            <w:tcW w:w="187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050BD" w:rsidRPr="005D5744" w:rsidRDefault="005D5744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-</w:t>
            </w: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</w:tcPr>
          <w:p w:rsidR="00F050BD" w:rsidRDefault="00F050BD">
            <w:r>
              <w:t>Номер</w:t>
            </w:r>
          </w:p>
        </w:tc>
        <w:tc>
          <w:tcPr>
            <w:tcW w:w="2871" w:type="dxa"/>
            <w:tcBorders>
              <w:left w:val="nil"/>
              <w:bottom w:val="single" w:sz="4" w:space="0" w:color="auto"/>
              <w:right w:val="nil"/>
            </w:tcBorders>
          </w:tcPr>
          <w:p w:rsidR="00F050BD" w:rsidRDefault="005D5744">
            <w:pPr>
              <w:rPr>
                <w:rFonts w:ascii="Arial" w:hAnsi="Arial" w:cs="Arial"/>
                <w:b/>
                <w:bCs/>
                <w:i/>
                <w:iCs/>
                <w:sz w:val="22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-</w:t>
            </w:r>
          </w:p>
        </w:tc>
      </w:tr>
      <w:tr w:rsidR="00F050BD" w:rsidTr="00A42B95">
        <w:trPr>
          <w:cantSplit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F050BD" w:rsidRDefault="00F050BD"/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0BD" w:rsidRDefault="00F050BD">
            <w:r>
              <w:t>Дата выдачи</w:t>
            </w:r>
          </w:p>
        </w:tc>
        <w:tc>
          <w:tcPr>
            <w:tcW w:w="49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0BD" w:rsidRDefault="00F050BD">
            <w:pPr>
              <w:rPr>
                <w:rFonts w:ascii="Arial" w:hAnsi="Arial" w:cs="Arial"/>
                <w:b/>
                <w:bCs/>
                <w:i/>
                <w:iCs/>
                <w:sz w:val="22"/>
                <w:lang w:val="en-US"/>
              </w:rPr>
            </w:pPr>
          </w:p>
        </w:tc>
      </w:tr>
      <w:tr w:rsidR="00F050BD" w:rsidTr="00A42B95">
        <w:trPr>
          <w:cantSplit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F050BD" w:rsidRDefault="00F050BD"/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0BD" w:rsidRDefault="00F050BD">
            <w:r>
              <w:t xml:space="preserve">Кем </w:t>
            </w:r>
            <w:proofErr w:type="gramStart"/>
            <w:r>
              <w:t>выдан</w:t>
            </w:r>
            <w:proofErr w:type="gramEnd"/>
          </w:p>
        </w:tc>
        <w:tc>
          <w:tcPr>
            <w:tcW w:w="49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0BD" w:rsidRDefault="005D5744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-</w:t>
            </w:r>
          </w:p>
        </w:tc>
      </w:tr>
      <w:tr w:rsidR="00F050BD" w:rsidTr="00A42B95">
        <w:trPr>
          <w:cantSplit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F050BD" w:rsidRDefault="00F050BD">
            <w:r>
              <w:t>Домашний адрес</w:t>
            </w:r>
          </w:p>
        </w:tc>
        <w:tc>
          <w:tcPr>
            <w:tcW w:w="66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0BD" w:rsidRDefault="005D5744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-</w:t>
            </w:r>
          </w:p>
        </w:tc>
      </w:tr>
      <w:tr w:rsidR="00E05F4E" w:rsidTr="00A42B95">
        <w:trPr>
          <w:cantSplit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E05F4E" w:rsidRDefault="00E05F4E">
            <w:r>
              <w:t>ИНН</w:t>
            </w:r>
          </w:p>
        </w:tc>
        <w:tc>
          <w:tcPr>
            <w:tcW w:w="66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F4E" w:rsidRPr="005D5744" w:rsidRDefault="005D5744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-</w:t>
            </w:r>
          </w:p>
        </w:tc>
      </w:tr>
      <w:tr w:rsidR="00FC7C68" w:rsidTr="00A42B95">
        <w:trPr>
          <w:cantSplit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FC7C68" w:rsidRDefault="00FC7C68">
            <w:r>
              <w:t>СНИЛС</w:t>
            </w:r>
          </w:p>
        </w:tc>
        <w:tc>
          <w:tcPr>
            <w:tcW w:w="66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C68" w:rsidRPr="005D5744" w:rsidRDefault="005D5744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-</w:t>
            </w:r>
          </w:p>
        </w:tc>
      </w:tr>
      <w:tr w:rsidR="00F050BD" w:rsidTr="00A42B95">
        <w:trPr>
          <w:cantSplit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F050BD" w:rsidRDefault="00F050BD">
            <w:r>
              <w:t>Образование</w:t>
            </w:r>
          </w:p>
        </w:tc>
        <w:tc>
          <w:tcPr>
            <w:tcW w:w="66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0BD" w:rsidRDefault="005D5744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-</w:t>
            </w:r>
          </w:p>
        </w:tc>
      </w:tr>
      <w:tr w:rsidR="00F050BD" w:rsidTr="00A42B95">
        <w:trPr>
          <w:cantSplit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F050BD" w:rsidRDefault="00F050BD">
            <w:r>
              <w:t>Место работы, должность</w:t>
            </w:r>
          </w:p>
        </w:tc>
        <w:tc>
          <w:tcPr>
            <w:tcW w:w="6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50BD" w:rsidRDefault="005D5744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-</w:t>
            </w:r>
          </w:p>
        </w:tc>
      </w:tr>
      <w:tr w:rsidR="00F050BD" w:rsidTr="00A42B95">
        <w:trPr>
          <w:cantSplit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F050BD" w:rsidRDefault="001910E8">
            <w:r>
              <w:t>Моб. телефон</w:t>
            </w:r>
          </w:p>
        </w:tc>
        <w:tc>
          <w:tcPr>
            <w:tcW w:w="66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0BD" w:rsidRPr="001910E8" w:rsidRDefault="005D5744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-</w:t>
            </w:r>
          </w:p>
        </w:tc>
      </w:tr>
      <w:tr w:rsidR="001910E8" w:rsidRPr="005D5744" w:rsidTr="00A42B95">
        <w:trPr>
          <w:cantSplit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1910E8" w:rsidRDefault="001910E8"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очта</w:t>
            </w:r>
          </w:p>
        </w:tc>
        <w:tc>
          <w:tcPr>
            <w:tcW w:w="6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10E8" w:rsidRPr="005D5744" w:rsidRDefault="005D574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D5744">
              <w:rPr>
                <w:rFonts w:ascii="Arial" w:hAnsi="Arial" w:cs="Arial"/>
                <w:b/>
                <w:i/>
                <w:sz w:val="22"/>
                <w:szCs w:val="22"/>
              </w:rPr>
              <w:t>-</w:t>
            </w:r>
          </w:p>
        </w:tc>
      </w:tr>
      <w:tr w:rsidR="00A42B95" w:rsidRPr="005D5744" w:rsidTr="00A42B95">
        <w:trPr>
          <w:cantSplit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A42B95" w:rsidRDefault="00A42B95" w:rsidP="00A42B95">
            <w:r>
              <w:t>Мед. Справка</w:t>
            </w:r>
          </w:p>
        </w:tc>
        <w:tc>
          <w:tcPr>
            <w:tcW w:w="6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2B95" w:rsidRDefault="00A42B95" w:rsidP="00A42B95">
            <w:r>
              <w:t>Серия, номер</w:t>
            </w:r>
          </w:p>
        </w:tc>
      </w:tr>
      <w:tr w:rsidR="00A42B95" w:rsidRPr="005D5744" w:rsidTr="00A42B95">
        <w:trPr>
          <w:cantSplit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A42B95" w:rsidRDefault="00A42B95" w:rsidP="00A42B95"/>
        </w:tc>
        <w:tc>
          <w:tcPr>
            <w:tcW w:w="6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2B95" w:rsidRDefault="00A42B95" w:rsidP="00A42B95">
            <w:r>
              <w:t>Дата выдачи</w:t>
            </w:r>
          </w:p>
        </w:tc>
      </w:tr>
      <w:tr w:rsidR="00A42B95" w:rsidRPr="005D5744" w:rsidTr="00A42B95">
        <w:trPr>
          <w:cantSplit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A42B95" w:rsidRDefault="00A42B95" w:rsidP="00A42B95"/>
        </w:tc>
        <w:tc>
          <w:tcPr>
            <w:tcW w:w="6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2B95" w:rsidRDefault="00A42B95" w:rsidP="00A42B95">
            <w:r>
              <w:t xml:space="preserve">Кем </w:t>
            </w:r>
            <w:proofErr w:type="gramStart"/>
            <w:r>
              <w:t>выдана</w:t>
            </w:r>
            <w:proofErr w:type="gramEnd"/>
          </w:p>
        </w:tc>
      </w:tr>
    </w:tbl>
    <w:p w:rsidR="00F050BD" w:rsidRDefault="00F050BD"/>
    <w:p w:rsidR="00F050BD" w:rsidRDefault="00F050BD"/>
    <w:p w:rsidR="00F050BD" w:rsidRDefault="00F050BD">
      <w:r>
        <w:t>С условиями обучения ознакомле</w:t>
      </w:r>
      <w:proofErr w:type="gramStart"/>
      <w:r>
        <w:t>н</w:t>
      </w:r>
      <w:r w:rsidR="00A42B95">
        <w:t>(</w:t>
      </w:r>
      <w:proofErr w:type="gramEnd"/>
      <w:r w:rsidR="00A42B95">
        <w:t>а)</w:t>
      </w:r>
      <w:r>
        <w:t xml:space="preserve"> и согласен</w:t>
      </w:r>
      <w:r w:rsidR="00A42B95">
        <w:t>(сна)</w:t>
      </w:r>
      <w:r>
        <w:t>.</w:t>
      </w:r>
    </w:p>
    <w:p w:rsidR="00F050BD" w:rsidRDefault="00F050BD"/>
    <w:tbl>
      <w:tblPr>
        <w:tblW w:w="702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3600"/>
      </w:tblGrid>
      <w:tr w:rsidR="00F050BD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F050BD" w:rsidRDefault="00F050BD">
            <w:r>
              <w:t>Дата заявления</w:t>
            </w: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</w:tcPr>
          <w:p w:rsidR="00F050BD" w:rsidRDefault="005D5744"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-</w:t>
            </w:r>
          </w:p>
        </w:tc>
      </w:tr>
      <w:tr w:rsidR="00F050BD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F050BD" w:rsidRDefault="00F050BD">
            <w:r>
              <w:t>Личная подпись заявителя</w:t>
            </w:r>
          </w:p>
        </w:tc>
        <w:tc>
          <w:tcPr>
            <w:tcW w:w="3600" w:type="dxa"/>
            <w:tcBorders>
              <w:left w:val="nil"/>
              <w:right w:val="nil"/>
            </w:tcBorders>
          </w:tcPr>
          <w:p w:rsidR="00F050BD" w:rsidRDefault="00F050BD"/>
        </w:tc>
      </w:tr>
    </w:tbl>
    <w:p w:rsidR="00F050BD" w:rsidRDefault="00F050BD"/>
    <w:sectPr w:rsidR="00F05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C4E4B"/>
    <w:multiLevelType w:val="hybridMultilevel"/>
    <w:tmpl w:val="29FC3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44"/>
    <w:rsid w:val="001910E8"/>
    <w:rsid w:val="00262649"/>
    <w:rsid w:val="002D355B"/>
    <w:rsid w:val="005D5744"/>
    <w:rsid w:val="007C0D89"/>
    <w:rsid w:val="009A5DCC"/>
    <w:rsid w:val="00A42B95"/>
    <w:rsid w:val="00C7507D"/>
    <w:rsid w:val="00E05F4E"/>
    <w:rsid w:val="00ED7C0D"/>
    <w:rsid w:val="00F050BD"/>
    <w:rsid w:val="00FC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74;&#1090;&#1086;&#1096;&#1082;&#1086;&#1083;&#1072;%202_6\&#1064;&#1072;&#1073;&#1083;&#1086;&#1085;&#1099;\Word\&#1047;&#1072;&#1103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6CA97-C944-4AB6-88ED-EFA11E11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Заявление.dot</Template>
  <TotalTime>16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Админ</cp:lastModifiedBy>
  <cp:revision>3</cp:revision>
  <cp:lastPrinted>2008-09-20T14:42:00Z</cp:lastPrinted>
  <dcterms:created xsi:type="dcterms:W3CDTF">2016-09-22T10:00:00Z</dcterms:created>
  <dcterms:modified xsi:type="dcterms:W3CDTF">2020-01-06T11:08:00Z</dcterms:modified>
</cp:coreProperties>
</file>